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EC79" w14:textId="77777777" w:rsidR="00E6179D" w:rsidRPr="00646442" w:rsidRDefault="00E6179D" w:rsidP="006A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9D2CB0E" w14:textId="77777777" w:rsidR="00E6179D" w:rsidRPr="00646442" w:rsidRDefault="00E6179D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9EB9E83" w14:textId="05F56D5F" w:rsidR="0051557C" w:rsidRDefault="00E6179D" w:rsidP="0051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>Por la presente</w:t>
      </w:r>
      <w:r w:rsidR="00E36A00">
        <w:rPr>
          <w:rFonts w:ascii="Arial" w:eastAsiaTheme="minorHAnsi" w:hAnsi="Arial" w:cs="Arial"/>
          <w:color w:val="000000"/>
          <w:lang w:eastAsia="en-US"/>
          <w14:ligatures w14:val="standardContextual"/>
        </w:rPr>
        <w:t>, Yo ________________</w:t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dejo constancia de mi compromiso de </w:t>
      </w:r>
      <w:r w:rsidR="0051557C">
        <w:rPr>
          <w:rFonts w:ascii="Arial" w:eastAsiaTheme="minorHAnsi" w:hAnsi="Arial" w:cs="Arial"/>
          <w:color w:val="000000"/>
          <w:lang w:eastAsia="en-US"/>
          <w14:ligatures w14:val="standardContextual"/>
        </w:rPr>
        <w:t>tutorizar y supervisar</w:t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el trabajo de Tesis Doctoral que desarrollará </w:t>
      </w:r>
      <w:r w:rsidR="00646442"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>___________________</w:t>
      </w:r>
      <w:r w:rsidR="0051557C">
        <w:rPr>
          <w:rFonts w:ascii="Arial" w:eastAsiaTheme="minorHAnsi" w:hAnsi="Arial" w:cs="Arial"/>
          <w:color w:val="000000"/>
          <w:lang w:eastAsia="en-US"/>
          <w14:ligatures w14:val="standardContextual"/>
        </w:rPr>
        <w:t>____</w:t>
      </w:r>
      <w:r w:rsidR="00646442"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>_</w:t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>, en caso de ser admitido</w:t>
      </w:r>
      <w:r w:rsidR="00E36A00">
        <w:rPr>
          <w:rFonts w:ascii="Arial" w:eastAsiaTheme="minorHAnsi" w:hAnsi="Arial" w:cs="Arial"/>
          <w:color w:val="000000"/>
          <w:lang w:eastAsia="en-US"/>
          <w14:ligatures w14:val="standardContextual"/>
        </w:rPr>
        <w:t>/a</w:t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en el Programa de Doctorado en Ingeniería Aeroespacial de la Universidad Politécnica de Madrid (UPM). </w:t>
      </w:r>
    </w:p>
    <w:p w14:paraId="34F4E456" w14:textId="77777777" w:rsidR="0051557C" w:rsidRDefault="0051557C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75B66DA" w14:textId="77777777" w:rsidR="0051557C" w:rsidRDefault="0051557C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Indique a continuación: </w:t>
      </w:r>
    </w:p>
    <w:p w14:paraId="0AC4EB39" w14:textId="77777777" w:rsidR="0051557C" w:rsidRDefault="0051557C" w:rsidP="009B4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42703F63" w14:textId="5F7958BF" w:rsidR="0051557C" w:rsidRDefault="0051557C" w:rsidP="009B4645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51557C">
        <w:rPr>
          <w:rFonts w:ascii="Arial" w:eastAsiaTheme="minorHAnsi" w:hAnsi="Arial" w:cs="Arial"/>
          <w:color w:val="000000"/>
          <w:lang w:eastAsia="en-US"/>
          <w14:ligatures w14:val="standardContextual"/>
        </w:rPr>
        <w:t>El tema de la tesis</w:t>
      </w: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>.</w:t>
      </w:r>
    </w:p>
    <w:p w14:paraId="3AFAB5B2" w14:textId="77777777" w:rsidR="009B4645" w:rsidRDefault="009B4645" w:rsidP="009B4645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C4B5E51" w14:textId="77777777" w:rsidR="0051557C" w:rsidRDefault="0051557C" w:rsidP="009B4645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98A254F" w14:textId="77777777" w:rsidR="009B4645" w:rsidRDefault="009B4645" w:rsidP="009B4645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137CE5D" w14:textId="4D4E903F" w:rsidR="0051557C" w:rsidRDefault="0051557C" w:rsidP="009B4645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>S</w:t>
      </w:r>
      <w:r w:rsidR="00646442" w:rsidRPr="0051557C">
        <w:rPr>
          <w:rFonts w:ascii="Arial" w:eastAsiaTheme="minorHAnsi" w:hAnsi="Arial" w:cs="Arial"/>
          <w:color w:val="000000"/>
          <w:lang w:eastAsia="en-US"/>
          <w14:ligatures w14:val="standardContextual"/>
        </w:rPr>
        <w:t>i el estudiante debe realizar complementos formativos (</w:t>
      </w: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>en</w:t>
      </w:r>
      <w:r w:rsidR="00646442" w:rsidRPr="0051557C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caso afirmativo indique cuales, en caso negativo indique el motivo)</w:t>
      </w: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>.</w:t>
      </w:r>
    </w:p>
    <w:p w14:paraId="44359B70" w14:textId="1D2CA76D" w:rsidR="009B4645" w:rsidRDefault="009B4645" w:rsidP="009B4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  <w:t xml:space="preserve">        </w:t>
      </w:r>
    </w:p>
    <w:p w14:paraId="0A070CA2" w14:textId="77777777" w:rsidR="009B4645" w:rsidRPr="009B4645" w:rsidRDefault="009B4645" w:rsidP="009B4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45773FA6" w14:textId="77777777" w:rsidR="0051557C" w:rsidRDefault="0051557C" w:rsidP="009B4645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BE16B42" w14:textId="3DFAF442" w:rsidR="00646442" w:rsidRPr="0051557C" w:rsidRDefault="0051557C" w:rsidP="009B4645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>S</w:t>
      </w:r>
      <w:r w:rsidR="00646442" w:rsidRPr="0051557C">
        <w:rPr>
          <w:rFonts w:ascii="Arial" w:eastAsiaTheme="minorHAnsi" w:hAnsi="Arial" w:cs="Arial"/>
          <w:color w:val="000000"/>
          <w:lang w:eastAsia="en-US"/>
          <w14:ligatures w14:val="standardContextual"/>
        </w:rPr>
        <w:t>i el estudiante dispone de financiación para la realización de la tesis doctoral</w:t>
      </w: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>.</w:t>
      </w:r>
    </w:p>
    <w:p w14:paraId="26519688" w14:textId="77777777" w:rsidR="00646442" w:rsidRPr="00646442" w:rsidRDefault="00646442" w:rsidP="009B4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BE64F0B" w14:textId="0271E800" w:rsidR="00646442" w:rsidRPr="00646442" w:rsidRDefault="009B4645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  <w:t xml:space="preserve">       </w:t>
      </w:r>
    </w:p>
    <w:p w14:paraId="734053EA" w14:textId="77777777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21CAAD7" w14:textId="77777777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48F07969" w14:textId="337190B5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  <w:t>A fecha de la firma electrónica</w:t>
      </w:r>
    </w:p>
    <w:p w14:paraId="02302B87" w14:textId="77777777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712CC72" w14:textId="77777777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9C56727" w14:textId="77777777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78C3B93" w14:textId="77777777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C5B7D02" w14:textId="77777777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4668274" w14:textId="3261CF8B" w:rsidR="00646442" w:rsidRPr="00646442" w:rsidRDefault="00646442" w:rsidP="00E61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="0051557C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Fdo: </w:t>
      </w:r>
      <w:r w:rsidRPr="00646442">
        <w:rPr>
          <w:rFonts w:ascii="Arial" w:eastAsiaTheme="minorHAnsi" w:hAnsi="Arial" w:cs="Arial"/>
          <w:color w:val="000000"/>
          <w:lang w:eastAsia="en-US"/>
          <w14:ligatures w14:val="standardContextual"/>
        </w:rPr>
        <w:t>El tutor de la Tesis</w:t>
      </w:r>
    </w:p>
    <w:p w14:paraId="31A7C863" w14:textId="55D45596" w:rsidR="001B5411" w:rsidRPr="00646442" w:rsidRDefault="001B5411" w:rsidP="0064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n-GB" w:eastAsia="es-ES_tradnl"/>
        </w:rPr>
      </w:pPr>
    </w:p>
    <w:sectPr w:rsidR="001B5411" w:rsidRPr="00646442" w:rsidSect="00E803B3">
      <w:headerReference w:type="default" r:id="rId11"/>
      <w:pgSz w:w="11906" w:h="16838" w:code="9"/>
      <w:pgMar w:top="851" w:right="794" w:bottom="851" w:left="119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22A8" w14:textId="77777777" w:rsidR="008D1AD2" w:rsidRDefault="008D1AD2" w:rsidP="00F22880">
      <w:r>
        <w:separator/>
      </w:r>
    </w:p>
  </w:endnote>
  <w:endnote w:type="continuationSeparator" w:id="0">
    <w:p w14:paraId="7312C5B8" w14:textId="77777777" w:rsidR="008D1AD2" w:rsidRDefault="008D1AD2" w:rsidP="00F2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E0AA1" w14:textId="77777777" w:rsidR="008D1AD2" w:rsidRDefault="008D1AD2" w:rsidP="00F22880">
      <w:r>
        <w:separator/>
      </w:r>
    </w:p>
  </w:footnote>
  <w:footnote w:type="continuationSeparator" w:id="0">
    <w:p w14:paraId="66E0AB68" w14:textId="77777777" w:rsidR="008D1AD2" w:rsidRDefault="008D1AD2" w:rsidP="00F2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23" w:type="dxa"/>
      <w:jc w:val="center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3"/>
      <w:gridCol w:w="4950"/>
      <w:gridCol w:w="3040"/>
    </w:tblGrid>
    <w:tr w:rsidR="00C716A6" w14:paraId="022E7A3C" w14:textId="77777777" w:rsidTr="001333E9">
      <w:trPr>
        <w:cantSplit/>
        <w:trHeight w:hRule="exact" w:val="1644"/>
        <w:jc w:val="center"/>
      </w:trPr>
      <w:tc>
        <w:tcPr>
          <w:tcW w:w="0" w:type="auto"/>
          <w:vAlign w:val="center"/>
        </w:tcPr>
        <w:p w14:paraId="531AD3C6" w14:textId="77777777" w:rsidR="00C716A6" w:rsidRDefault="00C716A6" w:rsidP="00C716A6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5434A17" wp14:editId="417E2487">
                <wp:extent cx="1090800" cy="8892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pmPol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800" cy="88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5FCB5A6D" w14:textId="77777777" w:rsidR="001333E9" w:rsidRDefault="001333E9" w:rsidP="001333E9">
          <w:pPr>
            <w:pStyle w:val="Encabezado"/>
            <w:tabs>
              <w:tab w:val="clear" w:pos="4252"/>
            </w:tabs>
            <w:ind w:left="-55" w:right="-332"/>
            <w:jc w:val="center"/>
            <w:rPr>
              <w:rFonts w:ascii="Calibri" w:hAnsi="Calibri"/>
              <w:color w:val="0070C0"/>
              <w:sz w:val="16"/>
              <w:szCs w:val="16"/>
            </w:rPr>
          </w:pPr>
        </w:p>
        <w:p w14:paraId="4C4B23A1" w14:textId="77777777" w:rsidR="00646442" w:rsidRDefault="00646442" w:rsidP="001333E9">
          <w:pPr>
            <w:pStyle w:val="Encabezado"/>
            <w:tabs>
              <w:tab w:val="clear" w:pos="4252"/>
            </w:tabs>
            <w:ind w:left="-55" w:right="-332"/>
            <w:jc w:val="center"/>
            <w:rPr>
              <w:rFonts w:ascii="Calibri" w:hAnsi="Calibri"/>
              <w:color w:val="0070C0"/>
              <w:sz w:val="16"/>
              <w:szCs w:val="16"/>
            </w:rPr>
          </w:pPr>
        </w:p>
        <w:p w14:paraId="719673E4" w14:textId="77777777" w:rsidR="00646442" w:rsidRDefault="00646442" w:rsidP="001333E9">
          <w:pPr>
            <w:pStyle w:val="Encabezado"/>
            <w:tabs>
              <w:tab w:val="clear" w:pos="4252"/>
            </w:tabs>
            <w:ind w:left="-55" w:right="-332"/>
            <w:jc w:val="center"/>
            <w:rPr>
              <w:rFonts w:ascii="Calibri" w:hAnsi="Calibri"/>
              <w:color w:val="0070C0"/>
              <w:sz w:val="16"/>
              <w:szCs w:val="16"/>
            </w:rPr>
          </w:pPr>
        </w:p>
        <w:p w14:paraId="6248C84B" w14:textId="12FE83B5" w:rsidR="00646442" w:rsidRPr="00646442" w:rsidRDefault="00646442" w:rsidP="001333E9">
          <w:pPr>
            <w:pStyle w:val="Encabezado"/>
            <w:tabs>
              <w:tab w:val="clear" w:pos="4252"/>
            </w:tabs>
            <w:ind w:left="-55" w:right="-332"/>
            <w:jc w:val="center"/>
            <w:rPr>
              <w:rFonts w:ascii="Calibri" w:hAnsi="Calibri"/>
              <w:color w:val="0070C0"/>
              <w:sz w:val="40"/>
              <w:szCs w:val="40"/>
            </w:rPr>
          </w:pPr>
          <w:r>
            <w:rPr>
              <w:rFonts w:ascii="Calibri" w:hAnsi="Calibri"/>
              <w:color w:val="0070C0"/>
              <w:sz w:val="40"/>
              <w:szCs w:val="40"/>
            </w:rPr>
            <w:t>Compromiso del tutor</w:t>
          </w:r>
        </w:p>
      </w:tc>
      <w:tc>
        <w:tcPr>
          <w:tcW w:w="3119" w:type="dxa"/>
          <w:vAlign w:val="center"/>
        </w:tcPr>
        <w:p w14:paraId="1D38D93D" w14:textId="77777777" w:rsidR="00C716A6" w:rsidRDefault="00C716A6" w:rsidP="00C716A6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F4C3685" wp14:editId="49D4603C">
                <wp:extent cx="900000" cy="414000"/>
                <wp:effectExtent l="0" t="0" r="0" b="5715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SIA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F2CA89" w14:textId="77777777" w:rsidR="009C71DF" w:rsidRPr="009C71DF" w:rsidRDefault="009C71DF" w:rsidP="00C716A6">
          <w:pPr>
            <w:pStyle w:val="Encabezado"/>
            <w:jc w:val="right"/>
            <w:rPr>
              <w:rFonts w:ascii="Calibri" w:hAnsi="Calibri"/>
              <w:b/>
              <w:color w:val="0070C0"/>
              <w:sz w:val="16"/>
              <w:szCs w:val="16"/>
            </w:rPr>
          </w:pPr>
          <w:r w:rsidRPr="009C71DF">
            <w:rPr>
              <w:rFonts w:ascii="Calibri" w:hAnsi="Calibri"/>
              <w:b/>
              <w:color w:val="0070C0"/>
              <w:sz w:val="16"/>
              <w:szCs w:val="16"/>
            </w:rPr>
            <w:t>ESCUELA TÉCNICA SUPERIOR DE</w:t>
          </w:r>
        </w:p>
        <w:p w14:paraId="0550A74A" w14:textId="77777777" w:rsidR="009C71DF" w:rsidRPr="009C71DF" w:rsidRDefault="009C71DF" w:rsidP="00C716A6">
          <w:pPr>
            <w:pStyle w:val="Encabezado"/>
            <w:jc w:val="right"/>
            <w:rPr>
              <w:rFonts w:ascii="Arial Narrow" w:hAnsi="Arial Narrow"/>
              <w:b/>
              <w:color w:val="0070C0"/>
              <w:sz w:val="16"/>
              <w:szCs w:val="16"/>
            </w:rPr>
          </w:pPr>
          <w:r w:rsidRPr="009C71DF">
            <w:rPr>
              <w:rFonts w:ascii="Calibri" w:hAnsi="Calibri"/>
              <w:b/>
              <w:color w:val="0070C0"/>
              <w:sz w:val="16"/>
              <w:szCs w:val="16"/>
            </w:rPr>
            <w:t>INGENIERÍA AERONÁUTICA Y DEL ESPACIO</w:t>
          </w:r>
        </w:p>
      </w:tc>
    </w:tr>
  </w:tbl>
  <w:p w14:paraId="4C13F3B0" w14:textId="77777777" w:rsidR="00F22880" w:rsidRDefault="00F2288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94EED"/>
    <w:multiLevelType w:val="hybridMultilevel"/>
    <w:tmpl w:val="2A64B02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9767E4A"/>
    <w:multiLevelType w:val="hybridMultilevel"/>
    <w:tmpl w:val="3F40EF90"/>
    <w:lvl w:ilvl="0" w:tplc="1942522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965296"/>
    <w:multiLevelType w:val="hybridMultilevel"/>
    <w:tmpl w:val="FCEA4BD2"/>
    <w:lvl w:ilvl="0" w:tplc="19425222">
      <w:start w:val="1"/>
      <w:numFmt w:val="lowerRoman"/>
      <w:lvlText w:val="%1)"/>
      <w:lvlJc w:val="left"/>
      <w:pPr>
        <w:ind w:left="171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2478149">
    <w:abstractNumId w:val="0"/>
  </w:num>
  <w:num w:numId="2" w16cid:durableId="2028873159">
    <w:abstractNumId w:val="1"/>
  </w:num>
  <w:num w:numId="3" w16cid:durableId="130712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31"/>
    <w:rsid w:val="00032659"/>
    <w:rsid w:val="000469B7"/>
    <w:rsid w:val="00062E1F"/>
    <w:rsid w:val="00083FA9"/>
    <w:rsid w:val="000938B7"/>
    <w:rsid w:val="000A39A5"/>
    <w:rsid w:val="000C0CA5"/>
    <w:rsid w:val="000D3FD9"/>
    <w:rsid w:val="000F07F2"/>
    <w:rsid w:val="00110F2F"/>
    <w:rsid w:val="001333E9"/>
    <w:rsid w:val="00144072"/>
    <w:rsid w:val="0018561D"/>
    <w:rsid w:val="001904B2"/>
    <w:rsid w:val="00195295"/>
    <w:rsid w:val="001A6A75"/>
    <w:rsid w:val="001B1C65"/>
    <w:rsid w:val="001B5411"/>
    <w:rsid w:val="001C61E7"/>
    <w:rsid w:val="001D4F3C"/>
    <w:rsid w:val="00226C3B"/>
    <w:rsid w:val="002270A7"/>
    <w:rsid w:val="00237278"/>
    <w:rsid w:val="00240AB1"/>
    <w:rsid w:val="002625B2"/>
    <w:rsid w:val="0026348D"/>
    <w:rsid w:val="002908AD"/>
    <w:rsid w:val="002C599D"/>
    <w:rsid w:val="002E0BA1"/>
    <w:rsid w:val="002F00CE"/>
    <w:rsid w:val="002F5365"/>
    <w:rsid w:val="00317289"/>
    <w:rsid w:val="0036733B"/>
    <w:rsid w:val="00367E0F"/>
    <w:rsid w:val="003719DC"/>
    <w:rsid w:val="003A6EC0"/>
    <w:rsid w:val="003C1F80"/>
    <w:rsid w:val="00402F2A"/>
    <w:rsid w:val="0045302F"/>
    <w:rsid w:val="00485BBF"/>
    <w:rsid w:val="004A0B0E"/>
    <w:rsid w:val="004A401C"/>
    <w:rsid w:val="004A6F9A"/>
    <w:rsid w:val="004B6B4C"/>
    <w:rsid w:val="004C7B2F"/>
    <w:rsid w:val="004E1A90"/>
    <w:rsid w:val="0051557C"/>
    <w:rsid w:val="00526A82"/>
    <w:rsid w:val="00536AB4"/>
    <w:rsid w:val="00540A1A"/>
    <w:rsid w:val="005501E2"/>
    <w:rsid w:val="005667EB"/>
    <w:rsid w:val="005876AB"/>
    <w:rsid w:val="0059176C"/>
    <w:rsid w:val="005939AA"/>
    <w:rsid w:val="005B4F49"/>
    <w:rsid w:val="005E4063"/>
    <w:rsid w:val="00635467"/>
    <w:rsid w:val="00646442"/>
    <w:rsid w:val="006A312F"/>
    <w:rsid w:val="006A7561"/>
    <w:rsid w:val="006B1501"/>
    <w:rsid w:val="006E009E"/>
    <w:rsid w:val="006F528F"/>
    <w:rsid w:val="0073793C"/>
    <w:rsid w:val="00737C05"/>
    <w:rsid w:val="00764ABE"/>
    <w:rsid w:val="0077334C"/>
    <w:rsid w:val="007A664B"/>
    <w:rsid w:val="007B377D"/>
    <w:rsid w:val="007C563B"/>
    <w:rsid w:val="007D5DD2"/>
    <w:rsid w:val="007E0004"/>
    <w:rsid w:val="007E798D"/>
    <w:rsid w:val="007F6F1D"/>
    <w:rsid w:val="008032F1"/>
    <w:rsid w:val="00816E79"/>
    <w:rsid w:val="00820904"/>
    <w:rsid w:val="00860E03"/>
    <w:rsid w:val="00881489"/>
    <w:rsid w:val="008B039C"/>
    <w:rsid w:val="008D1AD2"/>
    <w:rsid w:val="008E1474"/>
    <w:rsid w:val="008E4DBA"/>
    <w:rsid w:val="00914E3F"/>
    <w:rsid w:val="0091726C"/>
    <w:rsid w:val="009173E9"/>
    <w:rsid w:val="00926F31"/>
    <w:rsid w:val="009538B9"/>
    <w:rsid w:val="00956C25"/>
    <w:rsid w:val="00982CEC"/>
    <w:rsid w:val="009A459F"/>
    <w:rsid w:val="009A56CC"/>
    <w:rsid w:val="009A6B80"/>
    <w:rsid w:val="009B4645"/>
    <w:rsid w:val="009C2B80"/>
    <w:rsid w:val="009C6FE8"/>
    <w:rsid w:val="009C71DF"/>
    <w:rsid w:val="00A27FF3"/>
    <w:rsid w:val="00A62FB9"/>
    <w:rsid w:val="00A6517F"/>
    <w:rsid w:val="00A70668"/>
    <w:rsid w:val="00A915E1"/>
    <w:rsid w:val="00A93CA8"/>
    <w:rsid w:val="00AB5512"/>
    <w:rsid w:val="00AE056C"/>
    <w:rsid w:val="00AF5899"/>
    <w:rsid w:val="00B16529"/>
    <w:rsid w:val="00B20588"/>
    <w:rsid w:val="00B371B4"/>
    <w:rsid w:val="00B9266B"/>
    <w:rsid w:val="00B935ED"/>
    <w:rsid w:val="00B953FE"/>
    <w:rsid w:val="00BD04A7"/>
    <w:rsid w:val="00BE6020"/>
    <w:rsid w:val="00C20D98"/>
    <w:rsid w:val="00C716A6"/>
    <w:rsid w:val="00CD5A99"/>
    <w:rsid w:val="00D1341B"/>
    <w:rsid w:val="00D450C0"/>
    <w:rsid w:val="00D61ABF"/>
    <w:rsid w:val="00D9536F"/>
    <w:rsid w:val="00DC17C4"/>
    <w:rsid w:val="00DC46AC"/>
    <w:rsid w:val="00DD152F"/>
    <w:rsid w:val="00E13054"/>
    <w:rsid w:val="00E157F3"/>
    <w:rsid w:val="00E30762"/>
    <w:rsid w:val="00E30F29"/>
    <w:rsid w:val="00E36A00"/>
    <w:rsid w:val="00E61300"/>
    <w:rsid w:val="00E6179D"/>
    <w:rsid w:val="00E646AC"/>
    <w:rsid w:val="00E803B3"/>
    <w:rsid w:val="00E9258C"/>
    <w:rsid w:val="00F135CB"/>
    <w:rsid w:val="00F22880"/>
    <w:rsid w:val="00F40050"/>
    <w:rsid w:val="00F43901"/>
    <w:rsid w:val="00F915C0"/>
    <w:rsid w:val="00FA3FB9"/>
    <w:rsid w:val="00FC1128"/>
    <w:rsid w:val="00FD485D"/>
    <w:rsid w:val="04AF6D2B"/>
    <w:rsid w:val="1D9E4D7A"/>
    <w:rsid w:val="43165E67"/>
    <w:rsid w:val="64057950"/>
    <w:rsid w:val="779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19CEC"/>
  <w15:docId w15:val="{8616F458-677B-4491-B5EF-AD08F988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8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880"/>
  </w:style>
  <w:style w:type="paragraph" w:styleId="Piedepgina">
    <w:name w:val="footer"/>
    <w:basedOn w:val="Normal"/>
    <w:link w:val="PiedepginaCar"/>
    <w:uiPriority w:val="99"/>
    <w:unhideWhenUsed/>
    <w:rsid w:val="00F228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880"/>
  </w:style>
  <w:style w:type="paragraph" w:styleId="Textodeglobo">
    <w:name w:val="Balloon Text"/>
    <w:basedOn w:val="Normal"/>
    <w:link w:val="TextodegloboCar"/>
    <w:uiPriority w:val="99"/>
    <w:semiHidden/>
    <w:unhideWhenUsed/>
    <w:rsid w:val="00F22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8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70A7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926F31"/>
    <w:pPr>
      <w:jc w:val="center"/>
    </w:pPr>
    <w:rPr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926F31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926F31"/>
    <w:pPr>
      <w:ind w:left="1418"/>
      <w:jc w:val="both"/>
    </w:pPr>
    <w:rPr>
      <w:sz w:val="28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6F31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915E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915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semiHidden/>
    <w:rsid w:val="00803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8032F1"/>
    <w:rPr>
      <w:rFonts w:ascii="Courier New" w:eastAsia="Times New Roman" w:hAnsi="Courier New" w:cs="Courier New"/>
      <w:sz w:val="20"/>
      <w:szCs w:val="20"/>
      <w:lang w:val="es-ES_tradnl" w:eastAsia="es-ES_tradnl"/>
    </w:rPr>
  </w:style>
  <w:style w:type="character" w:customStyle="1" w:styleId="hps">
    <w:name w:val="hps"/>
    <w:basedOn w:val="Fuentedeprrafopredeter"/>
    <w:rsid w:val="008032F1"/>
  </w:style>
  <w:style w:type="character" w:styleId="Refdecomentario">
    <w:name w:val="annotation reference"/>
    <w:basedOn w:val="Fuentedeprrafopredeter"/>
    <w:uiPriority w:val="99"/>
    <w:semiHidden/>
    <w:unhideWhenUsed/>
    <w:rsid w:val="00B953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53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53F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3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53F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cf01">
    <w:name w:val="cf01"/>
    <w:basedOn w:val="Fuentedeprrafopredeter"/>
    <w:rsid w:val="00F135CB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61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Prrafodelista">
    <w:name w:val="List Paragraph"/>
    <w:basedOn w:val="Normal"/>
    <w:uiPriority w:val="34"/>
    <w:qFormat/>
    <w:rsid w:val="005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s\AppData\Roaming\Microsoft\Plantillas\Departa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30AAB0000B444BEDB05E479CA9DA3" ma:contentTypeVersion="15" ma:contentTypeDescription="Crear nuevo documento." ma:contentTypeScope="" ma:versionID="56680a5aed47fb426422a56486df5de6">
  <xsd:schema xmlns:xsd="http://www.w3.org/2001/XMLSchema" xmlns:xs="http://www.w3.org/2001/XMLSchema" xmlns:p="http://schemas.microsoft.com/office/2006/metadata/properties" xmlns:ns3="a69cf314-8110-4d72-b7ab-3adc2240d90e" xmlns:ns4="dbb4fd2c-94e0-45f6-96ab-7c8a73750440" targetNamespace="http://schemas.microsoft.com/office/2006/metadata/properties" ma:root="true" ma:fieldsID="5eba2d31ed9ed99e550c24bcd09accd6" ns3:_="" ns4:_="">
    <xsd:import namespace="a69cf314-8110-4d72-b7ab-3adc2240d90e"/>
    <xsd:import namespace="dbb4fd2c-94e0-45f6-96ab-7c8a73750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f314-8110-4d72-b7ab-3adc2240d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fd2c-94e0-45f6-96ab-7c8a73750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9cf314-8110-4d72-b7ab-3adc2240d90e" xsi:nil="true"/>
  </documentManagement>
</p:properties>
</file>

<file path=customXml/itemProps1.xml><?xml version="1.0" encoding="utf-8"?>
<ds:datastoreItem xmlns:ds="http://schemas.openxmlformats.org/officeDocument/2006/customXml" ds:itemID="{25D2B0F7-F464-454F-B8AF-0136C916E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0A9B7-929D-4F30-B600-B28C99B33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cf314-8110-4d72-b7ab-3adc2240d90e"/>
    <ds:schemaRef ds:uri="dbb4fd2c-94e0-45f6-96ab-7c8a7375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392A8-5853-4850-A4CD-1422F3137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CBDE9-FFF4-4DBB-9866-E39752F13895}">
  <ds:schemaRefs>
    <ds:schemaRef ds:uri="http://schemas.microsoft.com/office/2006/metadata/properties"/>
    <ds:schemaRef ds:uri="http://schemas.microsoft.com/office/infopath/2007/PartnerControls"/>
    <ds:schemaRef ds:uri="a69cf314-8110-4d72-b7ab-3adc2240d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Departamento</Template>
  <TotalTime>18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MARIA VICTORIA LAPUERTA GONZALEZ</cp:lastModifiedBy>
  <cp:revision>8</cp:revision>
  <cp:lastPrinted>2021-05-07T16:01:00Z</cp:lastPrinted>
  <dcterms:created xsi:type="dcterms:W3CDTF">2024-07-24T11:38:00Z</dcterms:created>
  <dcterms:modified xsi:type="dcterms:W3CDTF">2024-07-24T11:58:00Z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0x0101007C430AAB0000B444BEDB05E479CA9DA3</vt:lpwstr>
  </property>
</Properties>
</file>